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82FE" w14:textId="77777777" w:rsidR="00F408AD" w:rsidRDefault="00F408AD" w:rsidP="00F408AD">
      <w:pPr>
        <w:pStyle w:val="Title"/>
      </w:pPr>
      <w:r>
        <w:t>BSACP Council Elections 2024</w:t>
      </w:r>
    </w:p>
    <w:p w14:paraId="6FE31593" w14:textId="77777777" w:rsidR="00F408AD" w:rsidRDefault="00F408AD" w:rsidP="00F408AD">
      <w:pPr>
        <w:pStyle w:val="Subtitle"/>
      </w:pPr>
      <w:r>
        <w:t>Election of Council Members – Nomination Form</w:t>
      </w:r>
    </w:p>
    <w:p w14:paraId="0243265B" w14:textId="38339D20" w:rsidR="00F408AD" w:rsidRPr="00F408AD" w:rsidRDefault="00F408AD" w:rsidP="00F408AD">
      <w:pPr>
        <w:pStyle w:val="Heading1"/>
      </w:pPr>
      <w:r>
        <w:t>Intention to Stand</w:t>
      </w:r>
    </w:p>
    <w:p w14:paraId="25477234" w14:textId="4EF39D38" w:rsidR="00F408AD" w:rsidRDefault="00F408AD" w:rsidP="00F408AD"/>
    <w:p w14:paraId="730353F0" w14:textId="4EC095ED" w:rsidR="00F408AD" w:rsidRDefault="00F408AD" w:rsidP="00E212D8">
      <w:r>
        <w:t>I</w:t>
      </w:r>
      <w:r w:rsidR="00E212D8">
        <w:t xml:space="preserve"> </w:t>
      </w:r>
    </w:p>
    <w:p w14:paraId="208C1FA9" w14:textId="217079F4" w:rsidR="00F408AD" w:rsidRDefault="00F408AD" w:rsidP="00F408AD">
      <w:r>
        <w:t>[Name in block letters]</w:t>
      </w:r>
    </w:p>
    <w:p w14:paraId="42FCD151" w14:textId="3115DE01" w:rsidR="00F408AD" w:rsidRDefault="00F408AD" w:rsidP="00AE1AAD">
      <w:r>
        <w:t>being a member of the British Society of Abortion Care Providers (BSACP) hereby consent to stand for election to the Council of the BSACP at the Annual General Meeting to be held</w:t>
      </w:r>
      <w:r w:rsidR="00206059" w:rsidRPr="00206059">
        <w:t xml:space="preserve"> </w:t>
      </w:r>
      <w:r w:rsidR="00206059">
        <w:t>on Monday, 4 November 2024 18:30 to 19:30</w:t>
      </w:r>
      <w:r>
        <w:t>. (Note 1)</w:t>
      </w:r>
    </w:p>
    <w:p w14:paraId="557210CA" w14:textId="2B0DE2FD" w:rsidR="00F408AD" w:rsidRDefault="00F408AD" w:rsidP="00F408AD">
      <w:r w:rsidRPr="00F408AD">
        <w:rPr>
          <w:b/>
          <w:bCs/>
        </w:rPr>
        <w:t>Council Position/Vacancy of interest</w:t>
      </w:r>
      <w:r>
        <w:t xml:space="preserve">: </w:t>
      </w:r>
    </w:p>
    <w:p w14:paraId="13FAFAEA" w14:textId="0E936F67" w:rsidR="00F408AD" w:rsidRDefault="00F408AD" w:rsidP="00F408AD"/>
    <w:p w14:paraId="234975B8" w14:textId="21A6EB97" w:rsidR="00F408AD" w:rsidRDefault="00F408AD" w:rsidP="00F408AD">
      <w:r>
        <w:t xml:space="preserve">Signature: </w:t>
      </w:r>
    </w:p>
    <w:p w14:paraId="11E74D99" w14:textId="77777777" w:rsidR="00F408AD" w:rsidRDefault="00F408AD" w:rsidP="00F408AD"/>
    <w:p w14:paraId="3F1747B6" w14:textId="70C9AA04" w:rsidR="00F408AD" w:rsidRDefault="00F408AD" w:rsidP="00F408AD"/>
    <w:p w14:paraId="1E789B35" w14:textId="4E0A000B" w:rsidR="00F408AD" w:rsidRDefault="00F408AD" w:rsidP="00F408AD">
      <w:r>
        <w:t xml:space="preserve">Date: </w:t>
      </w:r>
    </w:p>
    <w:p w14:paraId="13E6FC93" w14:textId="77777777" w:rsidR="00F408AD" w:rsidRDefault="00F408AD" w:rsidP="00F408AD"/>
    <w:p w14:paraId="4C14C8CC" w14:textId="3CF45420" w:rsidR="00F408AD" w:rsidRPr="00AE1AAD" w:rsidRDefault="00F408AD" w:rsidP="00AE1AAD">
      <w:pPr>
        <w:rPr>
          <w:b/>
          <w:bCs/>
        </w:rPr>
      </w:pPr>
      <w:r w:rsidRPr="00F408AD">
        <w:rPr>
          <w:b/>
          <w:bCs/>
        </w:rPr>
        <w:t>We, the undersigned, being members of BSACP, hereby nominate</w:t>
      </w:r>
      <w:r>
        <w:rPr>
          <w:b/>
          <w:bCs/>
        </w:rPr>
        <w:t>:</w:t>
      </w:r>
      <w:r w:rsidRPr="00F408AD">
        <w:rPr>
          <w:b/>
          <w:bCs/>
        </w:rPr>
        <w:t xml:space="preserve"> </w:t>
      </w:r>
    </w:p>
    <w:p w14:paraId="36F4CCE8" w14:textId="77777777" w:rsidR="00F408AD" w:rsidRDefault="00F408AD" w:rsidP="00F408AD"/>
    <w:p w14:paraId="232057BC" w14:textId="496B8F5B" w:rsidR="00F408AD" w:rsidRDefault="00F408AD" w:rsidP="003C3BD1">
      <w:r>
        <w:t>for election to BSACP Council at the Annual General Meeting to be held on</w:t>
      </w:r>
      <w:r w:rsidR="00AE1AAD">
        <w:t xml:space="preserve">line on Monday, 4 November </w:t>
      </w:r>
      <w:r>
        <w:t>2024</w:t>
      </w:r>
      <w:r w:rsidR="00AE1AAD">
        <w:t xml:space="preserve"> 18:30 to 19:30</w:t>
      </w:r>
      <w:r>
        <w:t xml:space="preserve">. </w:t>
      </w:r>
    </w:p>
    <w:p w14:paraId="529531DC" w14:textId="77777777" w:rsidR="00AE1AAD" w:rsidRDefault="00AE1AAD" w:rsidP="00F408AD"/>
    <w:p w14:paraId="53564E50" w14:textId="77777777" w:rsidR="00AE1AAD" w:rsidRDefault="00AE1AAD" w:rsidP="00F408AD"/>
    <w:p w14:paraId="655635E9" w14:textId="3ABB2B7C" w:rsidR="00AE1AAD" w:rsidRDefault="00F408AD" w:rsidP="00F408AD">
      <w:r>
        <w:t>Signature</w:t>
      </w:r>
      <w:r w:rsidR="00AE1AAD">
        <w:tab/>
      </w:r>
      <w:r w:rsidR="00AE1AAD">
        <w:tab/>
      </w:r>
      <w:r w:rsidR="00AE1AAD">
        <w:tab/>
      </w:r>
      <w:r w:rsidR="00AE1AAD">
        <w:tab/>
      </w:r>
      <w:r w:rsidR="00AE1AAD">
        <w:tab/>
      </w:r>
      <w:r w:rsidR="00AE1AAD">
        <w:tab/>
      </w:r>
      <w:r w:rsidR="00AE1AAD">
        <w:tab/>
      </w:r>
      <w:r w:rsidR="00AE1AAD">
        <w:tab/>
        <w:t xml:space="preserve">     </w:t>
      </w:r>
      <w:r>
        <w:t>Name (in block letters)</w:t>
      </w:r>
    </w:p>
    <w:p w14:paraId="2AD295AC" w14:textId="2B292AA8" w:rsidR="00F408AD" w:rsidRDefault="00F408AD" w:rsidP="00F408AD">
      <w:r>
        <w:t xml:space="preserve">(Note 1) </w:t>
      </w:r>
    </w:p>
    <w:p w14:paraId="587367B8" w14:textId="77777777" w:rsidR="00AE1AAD" w:rsidRDefault="00AE1AAD" w:rsidP="00AE1AAD"/>
    <w:p w14:paraId="5E5EE013" w14:textId="6B2C5F57" w:rsidR="00AE1AAD" w:rsidRDefault="00AE1AAD" w:rsidP="00AE1AAD"/>
    <w:p w14:paraId="08E76C09" w14:textId="77777777" w:rsidR="00AE1AAD" w:rsidRDefault="00AE1AAD" w:rsidP="00AE1AAD"/>
    <w:p w14:paraId="312840CE" w14:textId="50CF36C3" w:rsidR="00AE1AAD" w:rsidRDefault="00AE1AAD" w:rsidP="00AE1AAD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Name (in block letters)</w:t>
      </w:r>
    </w:p>
    <w:p w14:paraId="704AE6C4" w14:textId="77777777" w:rsidR="00AE1AAD" w:rsidRDefault="00AE1AAD" w:rsidP="00AE1AAD">
      <w:r>
        <w:t xml:space="preserve">(Note 1) </w:t>
      </w:r>
    </w:p>
    <w:p w14:paraId="76339F14" w14:textId="77777777" w:rsidR="00F408AD" w:rsidRDefault="00F408AD" w:rsidP="00F408AD">
      <w:pPr>
        <w:pStyle w:val="Heading1"/>
      </w:pPr>
      <w:r>
        <w:lastRenderedPageBreak/>
        <w:t>Notes</w:t>
      </w:r>
    </w:p>
    <w:p w14:paraId="356ACA43" w14:textId="3D3D73D3" w:rsidR="00F408AD" w:rsidRDefault="00F408AD" w:rsidP="00AE1AAD">
      <w:pPr>
        <w:pStyle w:val="ListParagraph"/>
        <w:numPr>
          <w:ilvl w:val="0"/>
          <w:numId w:val="1"/>
        </w:numPr>
      </w:pPr>
      <w:r>
        <w:t>To stand or nominate for election you must be a member of BSACP with a current, paid-up membership subscription.</w:t>
      </w:r>
    </w:p>
    <w:p w14:paraId="545FB997" w14:textId="29485DD5" w:rsidR="00F408AD" w:rsidRDefault="00F408AD" w:rsidP="00575A2B">
      <w:pPr>
        <w:pStyle w:val="ListParagraph"/>
        <w:numPr>
          <w:ilvl w:val="0"/>
          <w:numId w:val="1"/>
        </w:numPr>
      </w:pPr>
      <w:r>
        <w:t xml:space="preserve">Two members of BSACP must support the nomination of a candidate for Council. A member cannot </w:t>
      </w:r>
      <w:r w:rsidR="00630574">
        <w:t xml:space="preserve">support their </w:t>
      </w:r>
      <w:r w:rsidR="00174667">
        <w:t>own nomination</w:t>
      </w:r>
      <w:r>
        <w:t xml:space="preserve"> themselves.</w:t>
      </w:r>
    </w:p>
    <w:p w14:paraId="775FC6EB" w14:textId="64EFE940" w:rsidR="00F408AD" w:rsidRDefault="00F408AD" w:rsidP="00AE1AAD">
      <w:pPr>
        <w:pStyle w:val="ListParagraph"/>
        <w:numPr>
          <w:ilvl w:val="0"/>
          <w:numId w:val="1"/>
        </w:numPr>
      </w:pPr>
      <w:r>
        <w:t xml:space="preserve">Nomination papers must be returned by e-mail at </w:t>
      </w:r>
      <w:hyperlink r:id="rId10" w:history="1">
        <w:r w:rsidRPr="00F73676">
          <w:rPr>
            <w:rStyle w:val="Hyperlink"/>
          </w:rPr>
          <w:t>admin@bsacp.org.uk</w:t>
        </w:r>
      </w:hyperlink>
      <w:r>
        <w:t xml:space="preserve"> </w:t>
      </w:r>
      <w:r w:rsidRPr="00AE1AAD">
        <w:rPr>
          <w:b/>
          <w:bCs/>
        </w:rPr>
        <w:t xml:space="preserve">no later than </w:t>
      </w:r>
      <w:r w:rsidR="00AE1AAD" w:rsidRPr="00AE1AAD">
        <w:rPr>
          <w:b/>
          <w:bCs/>
        </w:rPr>
        <w:t>18:</w:t>
      </w:r>
      <w:r w:rsidRPr="00AE1AAD">
        <w:rPr>
          <w:b/>
          <w:bCs/>
        </w:rPr>
        <w:t>0</w:t>
      </w:r>
      <w:r w:rsidR="00AE1AAD" w:rsidRPr="00AE1AAD">
        <w:rPr>
          <w:b/>
          <w:bCs/>
        </w:rPr>
        <w:t>0</w:t>
      </w:r>
      <w:r w:rsidRPr="00AE1AAD">
        <w:rPr>
          <w:b/>
          <w:bCs/>
        </w:rPr>
        <w:t xml:space="preserve"> on</w:t>
      </w:r>
      <w:r w:rsidR="00AE1AAD" w:rsidRPr="00AE1AAD">
        <w:rPr>
          <w:b/>
          <w:bCs/>
        </w:rPr>
        <w:t xml:space="preserve"> Monday, 23 September</w:t>
      </w:r>
      <w:r w:rsidRPr="00AE1AAD">
        <w:rPr>
          <w:b/>
          <w:bCs/>
        </w:rPr>
        <w:t xml:space="preserve"> 2024</w:t>
      </w:r>
      <w:r>
        <w:t>.</w:t>
      </w:r>
    </w:p>
    <w:p w14:paraId="3E035899" w14:textId="04A56ECB" w:rsidR="00F408AD" w:rsidRDefault="00AE1AAD" w:rsidP="00F408AD">
      <w:r w:rsidRPr="00F408AD">
        <w:rPr>
          <w:rStyle w:val="Heading1Char"/>
        </w:rPr>
        <w:t>Text in support of my application</w:t>
      </w:r>
    </w:p>
    <w:p w14:paraId="6E9C6861" w14:textId="67C815BE" w:rsidR="0077171F" w:rsidRDefault="00F408AD" w:rsidP="00AE1AAD">
      <w:r>
        <w:t>(Mandatory - 300 words maximum):</w:t>
      </w:r>
    </w:p>
    <w:p w14:paraId="7F31BAB0" w14:textId="77777777" w:rsidR="00E212D8" w:rsidRPr="004427D5" w:rsidRDefault="00E212D8" w:rsidP="00AE1AAD"/>
    <w:sectPr w:rsidR="00E212D8" w:rsidRPr="004427D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37F4" w14:textId="77777777" w:rsidR="00EC65E9" w:rsidRDefault="00EC65E9" w:rsidP="00DB3503">
      <w:pPr>
        <w:spacing w:after="0" w:line="240" w:lineRule="auto"/>
      </w:pPr>
      <w:r>
        <w:separator/>
      </w:r>
    </w:p>
  </w:endnote>
  <w:endnote w:type="continuationSeparator" w:id="0">
    <w:p w14:paraId="597521FB" w14:textId="77777777" w:rsidR="00EC65E9" w:rsidRDefault="00EC65E9" w:rsidP="00DB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3776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0EA74" w14:textId="77777777" w:rsidR="00136DA1" w:rsidRDefault="00136D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F3DC2" w14:textId="77777777" w:rsidR="00136DA1" w:rsidRDefault="0013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79A7" w14:textId="77777777" w:rsidR="00EC65E9" w:rsidRDefault="00EC65E9" w:rsidP="00DB3503">
      <w:pPr>
        <w:spacing w:after="0" w:line="240" w:lineRule="auto"/>
      </w:pPr>
      <w:r>
        <w:separator/>
      </w:r>
    </w:p>
  </w:footnote>
  <w:footnote w:type="continuationSeparator" w:id="0">
    <w:p w14:paraId="363A2D62" w14:textId="77777777" w:rsidR="00EC65E9" w:rsidRDefault="00EC65E9" w:rsidP="00DB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B02F" w14:textId="77777777" w:rsidR="00DB3503" w:rsidRDefault="00EE4508" w:rsidP="00DB3503">
    <w:pPr>
      <w:pStyle w:val="Header"/>
      <w:jc w:val="right"/>
    </w:pPr>
    <w:r>
      <w:rPr>
        <w:noProof/>
      </w:rPr>
      <w:drawing>
        <wp:inline distT="0" distB="0" distL="0" distR="0" wp14:anchorId="101198E6" wp14:editId="0E235F83">
          <wp:extent cx="1689942" cy="621792"/>
          <wp:effectExtent l="0" t="0" r="5715" b="6985"/>
          <wp:docPr id="1616588032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588032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035" cy="628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0A929" w14:textId="77777777" w:rsidR="00EE4508" w:rsidRDefault="00EE4508" w:rsidP="00DB35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A59E7"/>
    <w:multiLevelType w:val="hybridMultilevel"/>
    <w:tmpl w:val="84285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3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AD"/>
    <w:rsid w:val="0000402B"/>
    <w:rsid w:val="000B7A15"/>
    <w:rsid w:val="00136DA1"/>
    <w:rsid w:val="00174667"/>
    <w:rsid w:val="00206059"/>
    <w:rsid w:val="00254F00"/>
    <w:rsid w:val="002A4660"/>
    <w:rsid w:val="003C3BD1"/>
    <w:rsid w:val="004427D5"/>
    <w:rsid w:val="00575A2B"/>
    <w:rsid w:val="00630574"/>
    <w:rsid w:val="00764A54"/>
    <w:rsid w:val="0077171F"/>
    <w:rsid w:val="00812848"/>
    <w:rsid w:val="00885E63"/>
    <w:rsid w:val="009057F3"/>
    <w:rsid w:val="00A0793A"/>
    <w:rsid w:val="00A83209"/>
    <w:rsid w:val="00AE1AAD"/>
    <w:rsid w:val="00BA6037"/>
    <w:rsid w:val="00C060DF"/>
    <w:rsid w:val="00CB2129"/>
    <w:rsid w:val="00CF6637"/>
    <w:rsid w:val="00D52E49"/>
    <w:rsid w:val="00DB3503"/>
    <w:rsid w:val="00E212D8"/>
    <w:rsid w:val="00EC65E9"/>
    <w:rsid w:val="00EE4508"/>
    <w:rsid w:val="00F408AD"/>
    <w:rsid w:val="00FE4EAB"/>
    <w:rsid w:val="08265B8D"/>
    <w:rsid w:val="5E54E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4C54B"/>
  <w15:chartTrackingRefBased/>
  <w15:docId w15:val="{6E75F532-6613-4F31-BBF0-B687CF82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37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C3B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6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color w:val="00C3B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6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999999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6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color w:val="99999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71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C3B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71F"/>
    <w:rPr>
      <w:rFonts w:asciiTheme="majorHAnsi" w:eastAsiaTheme="majorEastAsia" w:hAnsiTheme="majorHAnsi" w:cstheme="majorBidi"/>
      <w:b/>
      <w:color w:val="00C3B3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F6637"/>
    <w:rPr>
      <w:rFonts w:asciiTheme="majorHAnsi" w:eastAsiaTheme="majorEastAsia" w:hAnsiTheme="majorHAnsi" w:cstheme="majorBidi"/>
      <w:b/>
      <w:color w:val="00C3B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637"/>
    <w:rPr>
      <w:rFonts w:asciiTheme="majorHAnsi" w:eastAsiaTheme="majorEastAsia" w:hAnsiTheme="majorHAnsi" w:cstheme="majorBidi"/>
      <w:b/>
      <w:color w:val="00C3B3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71F"/>
    <w:pPr>
      <w:numPr>
        <w:ilvl w:val="1"/>
      </w:numPr>
      <w:spacing w:after="160"/>
    </w:pPr>
    <w:rPr>
      <w:rFonts w:eastAsiaTheme="minorEastAsia"/>
      <w:color w:val="9999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171F"/>
    <w:rPr>
      <w:rFonts w:eastAsiaTheme="minorEastAsia"/>
      <w:color w:val="999999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7717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6637"/>
    <w:rPr>
      <w:rFonts w:asciiTheme="majorHAnsi" w:eastAsiaTheme="majorEastAsia" w:hAnsiTheme="majorHAnsi" w:cstheme="majorBidi"/>
      <w:b/>
      <w:color w:val="999999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6637"/>
    <w:rPr>
      <w:rFonts w:asciiTheme="majorHAnsi" w:eastAsiaTheme="majorEastAsia" w:hAnsiTheme="majorHAnsi" w:cstheme="majorBidi"/>
      <w:i/>
      <w:iCs/>
      <w:color w:val="999999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37"/>
    <w:rPr>
      <w:rFonts w:asciiTheme="majorHAnsi" w:eastAsiaTheme="majorEastAsia" w:hAnsiTheme="majorHAnsi" w:cstheme="maj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DB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0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B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03"/>
    <w:rPr>
      <w:sz w:val="24"/>
    </w:rPr>
  </w:style>
  <w:style w:type="character" w:styleId="Hyperlink">
    <w:name w:val="Hyperlink"/>
    <w:basedOn w:val="DefaultParagraphFont"/>
    <w:uiPriority w:val="99"/>
    <w:unhideWhenUsed/>
    <w:rsid w:val="00F40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8A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bsacp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\OneDrive%20-%20BSACP\1.%20Council.Council\General\Branding\Templates\BSACP%20Headings%20an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BA46131D5249B598AC09EC735C80" ma:contentTypeVersion="17" ma:contentTypeDescription="Create a new document." ma:contentTypeScope="" ma:versionID="0eccb3959a995d80333fa41598bde288">
  <xsd:schema xmlns:xsd="http://www.w3.org/2001/XMLSchema" xmlns:xs="http://www.w3.org/2001/XMLSchema" xmlns:p="http://schemas.microsoft.com/office/2006/metadata/properties" xmlns:ns2="f8eb53a8-3824-413a-8e72-1f336ddcd8ae" xmlns:ns3="6e0a642d-3e3e-4bc7-8e47-1d87c6fbd9bf" targetNamespace="http://schemas.microsoft.com/office/2006/metadata/properties" ma:root="true" ma:fieldsID="18dd2a6980e8494cbc854943e87370f1" ns2:_="" ns3:_="">
    <xsd:import namespace="f8eb53a8-3824-413a-8e72-1f336ddcd8ae"/>
    <xsd:import namespace="6e0a642d-3e3e-4bc7-8e47-1d87c6fbd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b53a8-3824-413a-8e72-1f336ddcd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9c2c9e-a3ee-47a5-b38c-2d74a2d09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642d-3e3e-4bc7-8e47-1d87c6fbd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08ef7f-126a-4301-85c4-8de4eeacda4a}" ma:internalName="TaxCatchAll" ma:showField="CatchAllData" ma:web="6e0a642d-3e3e-4bc7-8e47-1d87c6fb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0a642d-3e3e-4bc7-8e47-1d87c6fbd9bf">
      <UserInfo>
        <DisplayName>Samuel Yosef</DisplayName>
        <AccountId>21</AccountId>
        <AccountType/>
      </UserInfo>
      <UserInfo>
        <DisplayName>Caroline Scherf</DisplayName>
        <AccountId>67</AccountId>
        <AccountType/>
      </UserInfo>
    </SharedWithUsers>
    <TaxCatchAll xmlns="6e0a642d-3e3e-4bc7-8e47-1d87c6fbd9bf" xsi:nil="true"/>
    <lcf76f155ced4ddcb4097134ff3c332f xmlns="f8eb53a8-3824-413a-8e72-1f336ddcd8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A7712-5559-45B2-8086-C38C17020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b53a8-3824-413a-8e72-1f336ddcd8ae"/>
    <ds:schemaRef ds:uri="6e0a642d-3e3e-4bc7-8e47-1d87c6fb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F0EE8-1638-4FCC-852B-59F2D1941088}">
  <ds:schemaRefs>
    <ds:schemaRef ds:uri="http://schemas.microsoft.com/office/2006/metadata/properties"/>
    <ds:schemaRef ds:uri="http://schemas.microsoft.com/office/infopath/2007/PartnerControls"/>
    <ds:schemaRef ds:uri="6e0a642d-3e3e-4bc7-8e47-1d87c6fbd9bf"/>
    <ds:schemaRef ds:uri="f8eb53a8-3824-413a-8e72-1f336ddcd8ae"/>
  </ds:schemaRefs>
</ds:datastoreItem>
</file>

<file path=customXml/itemProps3.xml><?xml version="1.0" encoding="utf-8"?>
<ds:datastoreItem xmlns:ds="http://schemas.openxmlformats.org/officeDocument/2006/customXml" ds:itemID="{B641018F-B4D5-41E4-A694-6EA90E416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BSACP Headings and Logo.dotx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Yosef</dc:creator>
  <cp:keywords/>
  <dc:description/>
  <cp:lastModifiedBy>Samuel Yosef</cp:lastModifiedBy>
  <cp:revision>9</cp:revision>
  <dcterms:created xsi:type="dcterms:W3CDTF">2024-07-17T09:34:00Z</dcterms:created>
  <dcterms:modified xsi:type="dcterms:W3CDTF">2024-08-17T11:05:00Z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0x010100005CBA46131D5249B598AC09EC735C80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